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9308" w:type="dxa"/>
        <w:tblLook w:val="04A0" w:firstRow="1" w:lastRow="0" w:firstColumn="1" w:lastColumn="0" w:noHBand="0" w:noVBand="1"/>
      </w:tblPr>
      <w:tblGrid>
        <w:gridCol w:w="8239"/>
        <w:gridCol w:w="1069"/>
      </w:tblGrid>
      <w:tr w:rsidR="00247978" w:rsidRPr="00842E0A" w14:paraId="76545C74" w14:textId="77777777" w:rsidTr="00476715">
        <w:trPr>
          <w:trHeight w:val="148"/>
        </w:trPr>
        <w:tc>
          <w:tcPr>
            <w:tcW w:w="8239" w:type="dxa"/>
            <w:tcBorders>
              <w:top w:val="nil"/>
              <w:left w:val="nil"/>
              <w:bottom w:val="nil"/>
              <w:right w:val="nil"/>
            </w:tcBorders>
          </w:tcPr>
          <w:p w14:paraId="1ED4E7C9" w14:textId="77777777" w:rsidR="003E3338" w:rsidRDefault="00247978" w:rsidP="00DD7B2D">
            <w:pPr>
              <w:tabs>
                <w:tab w:val="right" w:pos="9214"/>
              </w:tabs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br w:type="column"/>
            </w:r>
          </w:p>
          <w:p w14:paraId="17934408" w14:textId="5AA59F16" w:rsidR="00247978" w:rsidRPr="00842E0A" w:rsidRDefault="00247978" w:rsidP="00DD7B2D">
            <w:pPr>
              <w:tabs>
                <w:tab w:val="right" w:pos="9214"/>
              </w:tabs>
              <w:spacing w:line="360" w:lineRule="auto"/>
              <w:jc w:val="center"/>
            </w:pPr>
            <w:r>
              <w:rPr>
                <w:b/>
              </w:rPr>
              <w:t>Formular für die Anmeldung</w:t>
            </w:r>
            <w:r w:rsidR="00DD7B2D">
              <w:rPr>
                <w:b/>
              </w:rPr>
              <w:t xml:space="preserve"> zum Potenzialtest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14:paraId="07A59511" w14:textId="77777777" w:rsidR="00247978" w:rsidRPr="00842E0A" w:rsidRDefault="00247978" w:rsidP="00247978">
            <w:pPr>
              <w:tabs>
                <w:tab w:val="right" w:pos="9070"/>
              </w:tabs>
              <w:rPr>
                <w:b/>
              </w:rPr>
            </w:pPr>
          </w:p>
        </w:tc>
      </w:tr>
      <w:tr w:rsidR="00DD7B2D" w:rsidRPr="00842E0A" w14:paraId="49A19144" w14:textId="77777777" w:rsidTr="00476715">
        <w:trPr>
          <w:trHeight w:val="148"/>
        </w:trPr>
        <w:tc>
          <w:tcPr>
            <w:tcW w:w="9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6BBF96" w14:textId="3822D761" w:rsidR="00DD7B2D" w:rsidRPr="00DD7B2D" w:rsidRDefault="00BF21AB" w:rsidP="00BF21AB">
            <w:pPr>
              <w:tabs>
                <w:tab w:val="right" w:pos="9070"/>
              </w:tabs>
              <w:jc w:val="both"/>
              <w:rPr>
                <w:sz w:val="20"/>
                <w:szCs w:val="20"/>
              </w:rPr>
            </w:pPr>
            <w:r w:rsidRPr="00BF21AB">
              <w:rPr>
                <w:sz w:val="20"/>
                <w:szCs w:val="20"/>
              </w:rPr>
              <w:t xml:space="preserve">Ihr Kind besucht eine </w:t>
            </w:r>
            <w:r w:rsidR="0030430E">
              <w:rPr>
                <w:sz w:val="20"/>
                <w:szCs w:val="20"/>
              </w:rPr>
              <w:t xml:space="preserve">staatliche oder staatlich anerkannte Grundschule in Bayern. </w:t>
            </w:r>
            <w:r w:rsidRPr="00BF21AB">
              <w:rPr>
                <w:sz w:val="20"/>
                <w:szCs w:val="20"/>
              </w:rPr>
              <w:t xml:space="preserve">Wenn Sie wünschen, dass es ab Klasse 5 ein öffentliches oder anerkanntes Gymnasium </w:t>
            </w:r>
            <w:r w:rsidR="0030430E">
              <w:rPr>
                <w:sz w:val="20"/>
                <w:szCs w:val="20"/>
              </w:rPr>
              <w:t xml:space="preserve">in Baden-Württemberg </w:t>
            </w:r>
            <w:r w:rsidRPr="00BF21AB">
              <w:rPr>
                <w:sz w:val="20"/>
                <w:szCs w:val="20"/>
              </w:rPr>
              <w:t xml:space="preserve">besucht, muss die Aufnahmevoraussetzung nachgewiesen werden. </w:t>
            </w:r>
            <w:r w:rsidR="0030430E">
              <w:rPr>
                <w:sz w:val="20"/>
                <w:szCs w:val="20"/>
              </w:rPr>
              <w:t xml:space="preserve">Wenn die Grundschule Ihres Kindes </w:t>
            </w:r>
            <w:r w:rsidR="00432F42">
              <w:rPr>
                <w:sz w:val="20"/>
                <w:szCs w:val="20"/>
              </w:rPr>
              <w:t>keine Empfehlung</w:t>
            </w:r>
            <w:r w:rsidR="0030430E">
              <w:rPr>
                <w:sz w:val="20"/>
                <w:szCs w:val="20"/>
              </w:rPr>
              <w:t xml:space="preserve"> für das Gymnasium ausgesprochen hat, </w:t>
            </w:r>
            <w:r w:rsidRPr="00BF21AB">
              <w:rPr>
                <w:sz w:val="20"/>
                <w:szCs w:val="20"/>
              </w:rPr>
              <w:t>kann es einen Potenzialtest ablegen.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Pr="00BF21AB">
              <w:rPr>
                <w:sz w:val="20"/>
                <w:szCs w:val="20"/>
              </w:rPr>
              <w:t xml:space="preserve">Bitte melden Sie </w:t>
            </w:r>
            <w:r w:rsidR="00432F42">
              <w:rPr>
                <w:sz w:val="20"/>
                <w:szCs w:val="20"/>
              </w:rPr>
              <w:t>Ihr Kind</w:t>
            </w:r>
            <w:r w:rsidRPr="00BF21AB">
              <w:rPr>
                <w:sz w:val="20"/>
                <w:szCs w:val="20"/>
              </w:rPr>
              <w:t xml:space="preserve"> mit diesem Formular bis zum 11.02.2026 bei dem Gymnasium an, an dem der Potenzialtest durchgeführt wird.</w:t>
            </w:r>
          </w:p>
        </w:tc>
      </w:tr>
    </w:tbl>
    <w:p w14:paraId="564ECB3F" w14:textId="77777777" w:rsidR="002E5C77" w:rsidRDefault="00476715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AB8095" wp14:editId="1770C2A7">
                <wp:simplePos x="0" y="0"/>
                <wp:positionH relativeFrom="column">
                  <wp:posOffset>-8890</wp:posOffset>
                </wp:positionH>
                <wp:positionV relativeFrom="paragraph">
                  <wp:posOffset>55245</wp:posOffset>
                </wp:positionV>
                <wp:extent cx="5905500" cy="0"/>
                <wp:effectExtent l="0" t="0" r="0" b="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51290A0" id="Gerader Verbinde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pt,4.35pt" to="464.3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" strokecolor="black [3040]"/>
            </w:pict>
          </mc:Fallback>
        </mc:AlternateContent>
      </w:r>
    </w:p>
    <w:tbl>
      <w:tblPr>
        <w:tblStyle w:val="Tabellenraster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78"/>
        <w:gridCol w:w="236"/>
        <w:gridCol w:w="4394"/>
      </w:tblGrid>
      <w:tr w:rsidR="002E5C77" w14:paraId="64DBC743" w14:textId="77777777" w:rsidTr="003349C7">
        <w:trPr>
          <w:trHeight w:hRule="exact" w:val="1865"/>
        </w:trPr>
        <w:tc>
          <w:tcPr>
            <w:tcW w:w="4678" w:type="dxa"/>
            <w:tcBorders>
              <w:bottom w:val="single" w:sz="4" w:space="0" w:color="auto"/>
              <w:right w:val="single" w:sz="4" w:space="0" w:color="auto"/>
            </w:tcBorders>
          </w:tcPr>
          <w:p w14:paraId="27D81F28" w14:textId="77777777" w:rsidR="002E5C77" w:rsidRDefault="002E5C77" w:rsidP="00DD7B2D">
            <w:pPr>
              <w:rPr>
                <w:sz w:val="14"/>
              </w:rPr>
            </w:pPr>
            <w:r w:rsidRPr="002E3295">
              <w:rPr>
                <w:sz w:val="14"/>
              </w:rPr>
              <w:t xml:space="preserve">Anschrift </w:t>
            </w:r>
            <w:r>
              <w:rPr>
                <w:sz w:val="14"/>
              </w:rPr>
              <w:t>der Erziehungsberechtigten</w:t>
            </w:r>
          </w:p>
          <w:p w14:paraId="29301142" w14:textId="77777777" w:rsidR="002E5C77" w:rsidRPr="002756C0" w:rsidRDefault="002E5C77" w:rsidP="00DD7B2D">
            <w:pPr>
              <w:rPr>
                <w:sz w:val="20"/>
                <w:szCs w:val="20"/>
              </w:rPr>
            </w:pPr>
          </w:p>
          <w:sdt>
            <w:sdtPr>
              <w:rPr>
                <w:rStyle w:val="Formatvorlage5"/>
              </w:rPr>
              <w:id w:val="1973710878"/>
              <w:placeholder>
                <w:docPart w:val="0C236D2506C547A6AD6C4E299DB74C56"/>
              </w:placeholder>
              <w:showingPlcHdr/>
            </w:sdtPr>
            <w:sdtEndPr>
              <w:rPr>
                <w:rStyle w:val="Absatz-Standardschriftart"/>
                <w:sz w:val="24"/>
                <w:szCs w:val="20"/>
              </w:rPr>
            </w:sdtEndPr>
            <w:sdtContent>
              <w:bookmarkStart w:id="0" w:name="_GoBack" w:displacedByCustomXml="prev"/>
              <w:p w14:paraId="3412CEA5" w14:textId="77777777" w:rsidR="009B5C0C" w:rsidRPr="002756C0" w:rsidRDefault="002756C0" w:rsidP="009B5C0C">
                <w:pPr>
                  <w:rPr>
                    <w:sz w:val="20"/>
                    <w:szCs w:val="20"/>
                  </w:rPr>
                </w:pPr>
                <w:r w:rsidRPr="002756C0">
                  <w:rPr>
                    <w:rStyle w:val="Platzhaltertext"/>
                  </w:rPr>
                  <w:t>Anschrift der Erziehungsberechtigten</w:t>
                </w:r>
              </w:p>
              <w:bookmarkEnd w:id="0" w:displacedByCustomXml="next"/>
            </w:sdtContent>
          </w:sdt>
          <w:p w14:paraId="508E5639" w14:textId="77777777" w:rsidR="002E5C77" w:rsidRDefault="002E5C77" w:rsidP="009B5C0C"/>
        </w:tc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</w:tcPr>
          <w:p w14:paraId="7F8EB114" w14:textId="77777777" w:rsidR="002E5C77" w:rsidRPr="002E3295" w:rsidRDefault="002E5C77" w:rsidP="00DD7B2D">
            <w:pPr>
              <w:rPr>
                <w:sz w:val="14"/>
              </w:rPr>
            </w:pPr>
          </w:p>
        </w:tc>
        <w:tc>
          <w:tcPr>
            <w:tcW w:w="4394" w:type="dxa"/>
            <w:tcBorders>
              <w:bottom w:val="nil"/>
              <w:right w:val="single" w:sz="4" w:space="0" w:color="auto"/>
            </w:tcBorders>
          </w:tcPr>
          <w:p w14:paraId="202C4D72" w14:textId="77777777" w:rsidR="002E5C77" w:rsidRDefault="002E5C77" w:rsidP="00DD7B2D">
            <w:pPr>
              <w:rPr>
                <w:sz w:val="14"/>
              </w:rPr>
            </w:pPr>
            <w:r>
              <w:rPr>
                <w:sz w:val="14"/>
              </w:rPr>
              <w:t>Abgebende Grundschule</w:t>
            </w:r>
          </w:p>
          <w:p w14:paraId="5EA3C795" w14:textId="77777777" w:rsidR="002E5C77" w:rsidRPr="00D6561B" w:rsidRDefault="002E5C77" w:rsidP="00DD7B2D">
            <w:pPr>
              <w:rPr>
                <w:sz w:val="20"/>
                <w:szCs w:val="20"/>
              </w:rPr>
            </w:pPr>
          </w:p>
          <w:sdt>
            <w:sdtPr>
              <w:rPr>
                <w:rStyle w:val="Formatvorlage5"/>
              </w:rPr>
              <w:id w:val="77718222"/>
              <w:placeholder>
                <w:docPart w:val="5EC87A1DBED844CD9B5C0FFBA9288F18"/>
              </w:placeholder>
              <w:showingPlcHdr/>
            </w:sdtPr>
            <w:sdtEndPr>
              <w:rPr>
                <w:rStyle w:val="Absatz-Standardschriftart"/>
                <w:sz w:val="24"/>
                <w:szCs w:val="20"/>
              </w:rPr>
            </w:sdtEndPr>
            <w:sdtContent>
              <w:p w14:paraId="4C2C8FAC" w14:textId="77777777" w:rsidR="00AF5DE4" w:rsidRDefault="00D6561B" w:rsidP="00AF5DE4">
                <w:pPr>
                  <w:rPr>
                    <w:rStyle w:val="Platzhaltertext"/>
                  </w:rPr>
                </w:pPr>
                <w:r>
                  <w:rPr>
                    <w:rStyle w:val="Platzhaltertext"/>
                  </w:rPr>
                  <w:t>Schulname</w:t>
                </w:r>
              </w:p>
              <w:p w14:paraId="64908C94" w14:textId="77777777" w:rsidR="00D6561B" w:rsidRPr="00D6561B" w:rsidRDefault="00D6561B" w:rsidP="00AF5DE4">
                <w:pPr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Schul-PLZ und -ort</w:t>
                </w:r>
              </w:p>
            </w:sdtContent>
          </w:sdt>
          <w:p w14:paraId="186DF477" w14:textId="77777777" w:rsidR="009B5C0C" w:rsidRDefault="009B5C0C" w:rsidP="009B5C0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br/>
            </w:r>
          </w:p>
          <w:p w14:paraId="4D4845E2" w14:textId="77777777" w:rsidR="002E5C77" w:rsidRDefault="002E5C77" w:rsidP="00DD7B2D">
            <w:pPr>
              <w:rPr>
                <w:sz w:val="14"/>
              </w:rPr>
            </w:pPr>
          </w:p>
          <w:p w14:paraId="68ADC1F8" w14:textId="77777777" w:rsidR="00A246B0" w:rsidRDefault="00A246B0" w:rsidP="00A246B0">
            <w:pPr>
              <w:rPr>
                <w:sz w:val="14"/>
              </w:rPr>
            </w:pPr>
            <w:r>
              <w:rPr>
                <w:sz w:val="14"/>
              </w:rPr>
              <w:t>Schulstempel:</w:t>
            </w:r>
          </w:p>
          <w:p w14:paraId="6CF7433F" w14:textId="77777777" w:rsidR="00A246B0" w:rsidRPr="002E3295" w:rsidRDefault="00A246B0" w:rsidP="00DD7B2D">
            <w:pPr>
              <w:rPr>
                <w:sz w:val="14"/>
              </w:rPr>
            </w:pPr>
          </w:p>
        </w:tc>
      </w:tr>
      <w:tr w:rsidR="002E5C77" w14:paraId="5466A10C" w14:textId="77777777" w:rsidTr="003349C7">
        <w:trPr>
          <w:trHeight w:hRule="exact" w:val="1865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4D73" w14:textId="77777777" w:rsidR="002E5C77" w:rsidRDefault="002E5C77" w:rsidP="00DD7B2D">
            <w:pPr>
              <w:rPr>
                <w:sz w:val="14"/>
                <w:szCs w:val="16"/>
              </w:rPr>
            </w:pPr>
            <w:r w:rsidRPr="002E3295">
              <w:rPr>
                <w:sz w:val="14"/>
                <w:szCs w:val="16"/>
              </w:rPr>
              <w:t xml:space="preserve">Anschrift </w:t>
            </w:r>
            <w:r>
              <w:rPr>
                <w:sz w:val="14"/>
                <w:szCs w:val="16"/>
              </w:rPr>
              <w:t>des Gymnasiums, an dem der Potenzialtest durchgeführt wird</w:t>
            </w:r>
          </w:p>
          <w:p w14:paraId="48401523" w14:textId="77777777" w:rsidR="009B5C0C" w:rsidRPr="002756C0" w:rsidRDefault="009B5C0C" w:rsidP="00DD7B2D">
            <w:pPr>
              <w:rPr>
                <w:sz w:val="20"/>
                <w:szCs w:val="20"/>
              </w:rPr>
            </w:pPr>
          </w:p>
          <w:sdt>
            <w:sdtPr>
              <w:rPr>
                <w:rStyle w:val="Formatvorlage5"/>
              </w:rPr>
              <w:id w:val="-2144733293"/>
              <w:placeholder>
                <w:docPart w:val="8F74B655D8154E8C88616F387B555F32"/>
              </w:placeholder>
              <w:showingPlcHdr/>
            </w:sdtPr>
            <w:sdtEndPr>
              <w:rPr>
                <w:rStyle w:val="Absatz-Standardschriftart"/>
                <w:sz w:val="16"/>
                <w:szCs w:val="16"/>
              </w:rPr>
            </w:sdtEndPr>
            <w:sdtContent>
              <w:p w14:paraId="5D77A9D1" w14:textId="77777777" w:rsidR="005052AB" w:rsidRPr="00E368C7" w:rsidRDefault="0041772C" w:rsidP="00B04D0A">
                <w:pPr>
                  <w:rPr>
                    <w:sz w:val="16"/>
                    <w:szCs w:val="16"/>
                  </w:rPr>
                </w:pPr>
                <w:r>
                  <w:rPr>
                    <w:rStyle w:val="Platzhaltertext"/>
                  </w:rPr>
                  <w:t>Anschrift Gymnasium</w:t>
                </w:r>
              </w:p>
            </w:sdtContent>
          </w:sdt>
        </w:tc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</w:tcPr>
          <w:p w14:paraId="52BAA96A" w14:textId="77777777" w:rsidR="002E5C77" w:rsidRPr="002E3295" w:rsidRDefault="002E5C77" w:rsidP="00DD7B2D">
            <w:pPr>
              <w:rPr>
                <w:sz w:val="14"/>
                <w:szCs w:val="16"/>
              </w:rPr>
            </w:pPr>
          </w:p>
        </w:tc>
        <w:tc>
          <w:tcPr>
            <w:tcW w:w="439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E023653" w14:textId="77777777" w:rsidR="002E5C77" w:rsidRDefault="002E5C77" w:rsidP="002E5C77">
            <w:pPr>
              <w:jc w:val="center"/>
              <w:rPr>
                <w:sz w:val="14"/>
                <w:szCs w:val="14"/>
              </w:rPr>
            </w:pPr>
          </w:p>
          <w:p w14:paraId="15EB00CC" w14:textId="77777777" w:rsidR="002E5C77" w:rsidRDefault="002E5C77" w:rsidP="002E5C77">
            <w:pPr>
              <w:jc w:val="center"/>
              <w:rPr>
                <w:sz w:val="14"/>
                <w:szCs w:val="14"/>
              </w:rPr>
            </w:pPr>
          </w:p>
          <w:p w14:paraId="738A4223" w14:textId="77777777" w:rsidR="002E5C77" w:rsidRDefault="002E5C77" w:rsidP="002E5C77">
            <w:pPr>
              <w:jc w:val="center"/>
              <w:rPr>
                <w:sz w:val="14"/>
                <w:szCs w:val="14"/>
              </w:rPr>
            </w:pPr>
          </w:p>
          <w:p w14:paraId="1A18231E" w14:textId="77777777" w:rsidR="002E5C77" w:rsidRDefault="002E5C77" w:rsidP="002E5C77">
            <w:pPr>
              <w:jc w:val="center"/>
              <w:rPr>
                <w:sz w:val="14"/>
                <w:szCs w:val="14"/>
              </w:rPr>
            </w:pPr>
          </w:p>
          <w:p w14:paraId="2B07E6AE" w14:textId="77777777" w:rsidR="002E5C77" w:rsidRDefault="002E5C77" w:rsidP="002E5C77">
            <w:pPr>
              <w:jc w:val="center"/>
              <w:rPr>
                <w:sz w:val="14"/>
                <w:szCs w:val="14"/>
              </w:rPr>
            </w:pPr>
          </w:p>
          <w:p w14:paraId="69295E33" w14:textId="77777777" w:rsidR="002E5C77" w:rsidRDefault="002E5C77" w:rsidP="002E5C77">
            <w:pPr>
              <w:jc w:val="center"/>
              <w:rPr>
                <w:sz w:val="14"/>
                <w:szCs w:val="14"/>
              </w:rPr>
            </w:pPr>
          </w:p>
          <w:p w14:paraId="730FC52F" w14:textId="77777777" w:rsidR="002E5C77" w:rsidRDefault="002E5C77" w:rsidP="002E5C77">
            <w:pPr>
              <w:jc w:val="center"/>
              <w:rPr>
                <w:sz w:val="14"/>
                <w:szCs w:val="14"/>
              </w:rPr>
            </w:pPr>
          </w:p>
          <w:p w14:paraId="3F0C832D" w14:textId="77777777" w:rsidR="002E5C77" w:rsidRDefault="002E5C77" w:rsidP="002E5C77">
            <w:pPr>
              <w:jc w:val="center"/>
              <w:rPr>
                <w:sz w:val="14"/>
                <w:szCs w:val="14"/>
              </w:rPr>
            </w:pPr>
          </w:p>
          <w:p w14:paraId="5E112CCA" w14:textId="77777777" w:rsidR="002E5C77" w:rsidRDefault="002E5C77" w:rsidP="002E5C7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__________________________________</w:t>
            </w:r>
          </w:p>
          <w:p w14:paraId="53F01A3F" w14:textId="77777777" w:rsidR="002E5C77" w:rsidRDefault="00A246B0" w:rsidP="002E5C77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Unterschrift </w:t>
            </w:r>
            <w:r w:rsidR="002E5C77">
              <w:rPr>
                <w:sz w:val="14"/>
                <w:szCs w:val="16"/>
              </w:rPr>
              <w:t>Schulleitung</w:t>
            </w:r>
          </w:p>
          <w:p w14:paraId="3D2BCD10" w14:textId="77777777" w:rsidR="00A246B0" w:rsidRPr="002E3295" w:rsidRDefault="00A246B0" w:rsidP="002E5C77">
            <w:pPr>
              <w:jc w:val="center"/>
              <w:rPr>
                <w:sz w:val="14"/>
                <w:szCs w:val="16"/>
              </w:rPr>
            </w:pPr>
          </w:p>
        </w:tc>
      </w:tr>
    </w:tbl>
    <w:p w14:paraId="003D3915" w14:textId="77777777" w:rsidR="00DA4BA9" w:rsidRDefault="00DA4BA9"/>
    <w:tbl>
      <w:tblPr>
        <w:tblStyle w:val="Tabellenraster"/>
        <w:tblpPr w:leftFromText="141" w:rightFromText="141" w:vertAnchor="text" w:horzAnchor="margin" w:tblpY="48"/>
        <w:tblW w:w="9307" w:type="dxa"/>
        <w:tblLayout w:type="fixed"/>
        <w:tblLook w:val="04A0" w:firstRow="1" w:lastRow="0" w:firstColumn="1" w:lastColumn="0" w:noHBand="0" w:noVBand="1"/>
      </w:tblPr>
      <w:tblGrid>
        <w:gridCol w:w="4268"/>
        <w:gridCol w:w="1738"/>
        <w:gridCol w:w="3301"/>
      </w:tblGrid>
      <w:tr w:rsidR="00C13B6F" w:rsidRPr="00DB7242" w14:paraId="1395250F" w14:textId="77777777" w:rsidTr="00B04D0A">
        <w:tc>
          <w:tcPr>
            <w:tcW w:w="4268" w:type="dxa"/>
            <w:tcBorders>
              <w:top w:val="single" w:sz="4" w:space="0" w:color="auto"/>
            </w:tcBorders>
          </w:tcPr>
          <w:p w14:paraId="47C38770" w14:textId="77777777" w:rsidR="00C13B6F" w:rsidRDefault="00C13B6F" w:rsidP="00EB2D8C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Name und Vorname des Kindes</w:t>
            </w:r>
            <w:r w:rsidR="002E2289">
              <w:rPr>
                <w:sz w:val="14"/>
                <w:szCs w:val="16"/>
              </w:rPr>
              <w:br/>
            </w:r>
          </w:p>
          <w:sdt>
            <w:sdtPr>
              <w:rPr>
                <w:sz w:val="20"/>
                <w:szCs w:val="20"/>
              </w:rPr>
              <w:id w:val="886915946"/>
              <w:placeholder>
                <w:docPart w:val="8645933F5E0E4BBF90C94BD618B03160"/>
              </w:placeholder>
              <w:showingPlcHdr/>
              <w:text/>
            </w:sdtPr>
            <w:sdtEndPr/>
            <w:sdtContent>
              <w:p w14:paraId="332F9EFE" w14:textId="77777777" w:rsidR="00C13B6F" w:rsidRDefault="00C13B6F" w:rsidP="00C13B6F">
                <w:pPr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Name und Vorname</w:t>
                </w:r>
              </w:p>
            </w:sdtContent>
          </w:sdt>
          <w:p w14:paraId="44F34D31" w14:textId="77777777" w:rsidR="00C13B6F" w:rsidRPr="00DB7242" w:rsidRDefault="00C13B6F" w:rsidP="00EB2D8C">
            <w:pPr>
              <w:rPr>
                <w:sz w:val="14"/>
                <w:szCs w:val="16"/>
              </w:rPr>
            </w:pPr>
          </w:p>
        </w:tc>
        <w:tc>
          <w:tcPr>
            <w:tcW w:w="1738" w:type="dxa"/>
            <w:tcBorders>
              <w:top w:val="single" w:sz="4" w:space="0" w:color="auto"/>
            </w:tcBorders>
          </w:tcPr>
          <w:p w14:paraId="44E51F40" w14:textId="77777777" w:rsidR="00C13B6F" w:rsidRDefault="00C13B6F" w:rsidP="00EB2D8C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Geburtsdatum</w:t>
            </w:r>
            <w:r w:rsidR="002E2289">
              <w:rPr>
                <w:sz w:val="14"/>
                <w:szCs w:val="16"/>
              </w:rPr>
              <w:br/>
            </w:r>
          </w:p>
          <w:sdt>
            <w:sdtPr>
              <w:rPr>
                <w:rStyle w:val="Formatvorlage1"/>
              </w:rPr>
              <w:id w:val="1150405645"/>
              <w:placeholder>
                <w:docPart w:val="EC9CF50DC12C47F2B954F1E1373698B6"/>
              </w:placeholder>
              <w:showingPlcHdr/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EndPr>
              <w:rPr>
                <w:rStyle w:val="Absatz-Standardschriftart"/>
                <w:sz w:val="14"/>
                <w:szCs w:val="16"/>
              </w:rPr>
            </w:sdtEndPr>
            <w:sdtContent>
              <w:p w14:paraId="24ECBAE9" w14:textId="77777777" w:rsidR="00C13B6F" w:rsidRDefault="00C13B6F" w:rsidP="00EB2D8C">
                <w:pPr>
                  <w:rPr>
                    <w:sz w:val="14"/>
                    <w:szCs w:val="16"/>
                  </w:rPr>
                </w:pPr>
                <w:r w:rsidRPr="005052AB">
                  <w:rPr>
                    <w:rStyle w:val="Platzhaltertext"/>
                    <w:szCs w:val="24"/>
                  </w:rPr>
                  <w:t>Geburtsdatum</w:t>
                </w:r>
              </w:p>
            </w:sdtContent>
          </w:sdt>
        </w:tc>
        <w:tc>
          <w:tcPr>
            <w:tcW w:w="3301" w:type="dxa"/>
            <w:tcBorders>
              <w:top w:val="single" w:sz="4" w:space="0" w:color="auto"/>
            </w:tcBorders>
          </w:tcPr>
          <w:p w14:paraId="28CB3C43" w14:textId="77777777" w:rsidR="00C13B6F" w:rsidRDefault="00C13B6F" w:rsidP="00EB2D8C">
            <w:pPr>
              <w:rPr>
                <w:sz w:val="14"/>
              </w:rPr>
            </w:pPr>
            <w:r>
              <w:rPr>
                <w:sz w:val="14"/>
              </w:rPr>
              <w:t>Geburtsort</w:t>
            </w:r>
            <w:r w:rsidR="002E2289">
              <w:rPr>
                <w:sz w:val="14"/>
              </w:rPr>
              <w:br/>
            </w:r>
          </w:p>
          <w:sdt>
            <w:sdtPr>
              <w:rPr>
                <w:sz w:val="20"/>
                <w:szCs w:val="20"/>
              </w:rPr>
              <w:id w:val="553276773"/>
              <w:placeholder>
                <w:docPart w:val="AB5D1D8C0F0E4155B0D98C61FA6D4425"/>
              </w:placeholder>
              <w:showingPlcHdr/>
              <w:text/>
            </w:sdtPr>
            <w:sdtEndPr/>
            <w:sdtContent>
              <w:p w14:paraId="17D391FC" w14:textId="77777777" w:rsidR="00C13B6F" w:rsidRDefault="00C13B6F" w:rsidP="00C13B6F">
                <w:pPr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Geburtsort</w:t>
                </w:r>
              </w:p>
            </w:sdtContent>
          </w:sdt>
          <w:p w14:paraId="2A943A81" w14:textId="77777777" w:rsidR="00C13B6F" w:rsidRDefault="00C13B6F" w:rsidP="00EB2D8C">
            <w:pPr>
              <w:rPr>
                <w:sz w:val="14"/>
              </w:rPr>
            </w:pPr>
          </w:p>
        </w:tc>
      </w:tr>
    </w:tbl>
    <w:p w14:paraId="5BBB5AC8" w14:textId="77777777" w:rsidR="00BA53DF" w:rsidRDefault="00BA53DF" w:rsidP="0092616A">
      <w:pPr>
        <w:pStyle w:val="Funotentext"/>
        <w:spacing w:line="360" w:lineRule="auto"/>
        <w:rPr>
          <w:sz w:val="21"/>
          <w:szCs w:val="21"/>
        </w:rPr>
      </w:pPr>
    </w:p>
    <w:p w14:paraId="3D969C8C" w14:textId="77777777" w:rsidR="00BA53DF" w:rsidRPr="00DD7B2D" w:rsidRDefault="00BA53DF" w:rsidP="00BA53DF">
      <w:pPr>
        <w:spacing w:line="360" w:lineRule="exact"/>
        <w:rPr>
          <w:sz w:val="20"/>
          <w:szCs w:val="20"/>
        </w:rPr>
      </w:pPr>
      <w:r w:rsidRPr="00DD7B2D">
        <w:rPr>
          <w:sz w:val="20"/>
          <w:szCs w:val="20"/>
        </w:rPr>
        <w:t xml:space="preserve">Sehr geehrte Damen und Herren, </w:t>
      </w:r>
    </w:p>
    <w:p w14:paraId="5600844B" w14:textId="77777777" w:rsidR="00BA53DF" w:rsidRPr="00DD7B2D" w:rsidRDefault="00BA53DF" w:rsidP="00BA53DF">
      <w:pPr>
        <w:spacing w:line="360" w:lineRule="exact"/>
        <w:jc w:val="both"/>
        <w:rPr>
          <w:sz w:val="20"/>
          <w:szCs w:val="20"/>
        </w:rPr>
      </w:pPr>
    </w:p>
    <w:p w14:paraId="6CE01E7D" w14:textId="77777777" w:rsidR="00BA53DF" w:rsidRPr="00DD7B2D" w:rsidRDefault="00BA53DF" w:rsidP="00BA53DF">
      <w:pPr>
        <w:spacing w:line="360" w:lineRule="exact"/>
        <w:jc w:val="both"/>
        <w:rPr>
          <w:sz w:val="20"/>
          <w:szCs w:val="20"/>
        </w:rPr>
      </w:pPr>
      <w:r w:rsidRPr="00DD7B2D">
        <w:rPr>
          <w:sz w:val="20"/>
          <w:szCs w:val="20"/>
        </w:rPr>
        <w:t>hiermit melde ich</w:t>
      </w:r>
      <w:r w:rsidR="00DD7B2D" w:rsidRPr="00DD7B2D">
        <w:rPr>
          <w:sz w:val="20"/>
          <w:szCs w:val="20"/>
        </w:rPr>
        <w:t xml:space="preserve"> </w:t>
      </w:r>
      <w:r w:rsidRPr="00DD7B2D">
        <w:rPr>
          <w:sz w:val="20"/>
          <w:szCs w:val="20"/>
        </w:rPr>
        <w:t>/</w:t>
      </w:r>
      <w:r w:rsidR="00DD7B2D" w:rsidRPr="00DD7B2D">
        <w:rPr>
          <w:sz w:val="20"/>
          <w:szCs w:val="20"/>
        </w:rPr>
        <w:t xml:space="preserve"> </w:t>
      </w:r>
      <w:r w:rsidRPr="00DD7B2D">
        <w:rPr>
          <w:sz w:val="20"/>
          <w:szCs w:val="20"/>
        </w:rPr>
        <w:t xml:space="preserve">melden wir unser Kind </w:t>
      </w:r>
      <w:r w:rsidRPr="00DD7B2D">
        <w:rPr>
          <w:sz w:val="20"/>
          <w:szCs w:val="20"/>
          <w:u w:val="single"/>
        </w:rPr>
        <w:tab/>
      </w:r>
      <w:r w:rsidRPr="00DD7B2D">
        <w:rPr>
          <w:sz w:val="20"/>
          <w:szCs w:val="20"/>
          <w:u w:val="single"/>
        </w:rPr>
        <w:tab/>
      </w:r>
      <w:r w:rsidRPr="00DD7B2D">
        <w:rPr>
          <w:sz w:val="20"/>
          <w:szCs w:val="20"/>
          <w:u w:val="single"/>
        </w:rPr>
        <w:tab/>
      </w:r>
      <w:r w:rsidRPr="00DD7B2D">
        <w:rPr>
          <w:sz w:val="20"/>
          <w:szCs w:val="20"/>
          <w:u w:val="single"/>
        </w:rPr>
        <w:tab/>
      </w:r>
      <w:r w:rsidRPr="00DD7B2D">
        <w:rPr>
          <w:sz w:val="20"/>
          <w:szCs w:val="20"/>
          <w:u w:val="single"/>
        </w:rPr>
        <w:tab/>
      </w:r>
      <w:r w:rsidRPr="00DD7B2D">
        <w:rPr>
          <w:sz w:val="20"/>
          <w:szCs w:val="20"/>
        </w:rPr>
        <w:t xml:space="preserve"> zur Teilnahme an dem Potenzialtest an. </w:t>
      </w:r>
    </w:p>
    <w:p w14:paraId="6CFE9B2B" w14:textId="77777777" w:rsidR="00BA53DF" w:rsidRPr="00DD7B2D" w:rsidRDefault="00BA53DF" w:rsidP="00BA53DF">
      <w:pPr>
        <w:spacing w:line="360" w:lineRule="exact"/>
        <w:jc w:val="both"/>
        <w:rPr>
          <w:sz w:val="20"/>
          <w:szCs w:val="20"/>
        </w:rPr>
      </w:pPr>
    </w:p>
    <w:p w14:paraId="7E93A0E7" w14:textId="77777777" w:rsidR="005C07A8" w:rsidRDefault="005C07A8" w:rsidP="005C07A8">
      <w:pPr>
        <w:tabs>
          <w:tab w:val="left" w:pos="567"/>
        </w:tabs>
        <w:ind w:left="567" w:hanging="425"/>
        <w:jc w:val="both"/>
        <w:rPr>
          <w:sz w:val="20"/>
          <w:szCs w:val="20"/>
        </w:rPr>
      </w:pPr>
      <w:r>
        <w:rPr>
          <w:rFonts w:ascii="MS Gothic" w:eastAsia="MS Gothic" w:hAnsi="MS Gothic" w:hint="eastAsia"/>
          <w:sz w:val="36"/>
          <w:szCs w:val="36"/>
        </w:rPr>
        <w:t>☐</w:t>
      </w:r>
      <w:r w:rsidR="000217F0">
        <w:rPr>
          <w:sz w:val="20"/>
          <w:szCs w:val="20"/>
        </w:rPr>
        <w:tab/>
      </w:r>
      <w:r w:rsidRPr="00E03E67">
        <w:rPr>
          <w:sz w:val="20"/>
          <w:szCs w:val="20"/>
        </w:rPr>
        <w:t>Die Erziehungsberechtigten wünschen, dass ein bestehender Nachteilsausgleich der Grundschule auch beim Potenzialtest Anwendung findet. Dieser ist auf einem Beiblatt angehängt</w:t>
      </w:r>
      <w:r>
        <w:rPr>
          <w:sz w:val="20"/>
          <w:szCs w:val="20"/>
        </w:rPr>
        <w:t>.</w:t>
      </w:r>
    </w:p>
    <w:p w14:paraId="0090A77F" w14:textId="77777777" w:rsidR="00982950" w:rsidRDefault="00982950" w:rsidP="005C07A8">
      <w:pPr>
        <w:tabs>
          <w:tab w:val="left" w:pos="567"/>
        </w:tabs>
        <w:ind w:left="567" w:hanging="425"/>
        <w:jc w:val="both"/>
        <w:rPr>
          <w:sz w:val="20"/>
          <w:szCs w:val="20"/>
        </w:rPr>
      </w:pPr>
    </w:p>
    <w:p w14:paraId="48766411" w14:textId="77777777" w:rsidR="005C07A8" w:rsidRDefault="00800810" w:rsidP="005C07A8">
      <w:pPr>
        <w:tabs>
          <w:tab w:val="left" w:pos="567"/>
        </w:tabs>
        <w:ind w:left="567" w:hanging="425"/>
        <w:jc w:val="both"/>
        <w:rPr>
          <w:sz w:val="20"/>
          <w:szCs w:val="20"/>
        </w:rPr>
      </w:pPr>
      <w:r>
        <w:rPr>
          <w:rFonts w:ascii="MS Gothic" w:eastAsia="MS Gothic" w:hAnsi="MS Gothic" w:hint="eastAsia"/>
          <w:sz w:val="36"/>
          <w:szCs w:val="36"/>
        </w:rPr>
        <w:t>☐</w:t>
      </w:r>
      <w:r w:rsidR="005C07A8">
        <w:rPr>
          <w:sz w:val="20"/>
          <w:szCs w:val="20"/>
        </w:rPr>
        <w:tab/>
      </w:r>
      <w:r w:rsidR="005C07A8" w:rsidRPr="005C07A8">
        <w:rPr>
          <w:sz w:val="20"/>
          <w:szCs w:val="20"/>
        </w:rPr>
        <w:t>Die Erziehungsberechtigen wünschen, dass auch beim Potenzialtest ein Wörterbuch verwendet werden kann. Die entsprechende Bestätigung der Grundschule ist auf einem Beiblatt angehängt.</w:t>
      </w:r>
    </w:p>
    <w:p w14:paraId="00E9AB1C" w14:textId="77777777" w:rsidR="005C07A8" w:rsidRDefault="005C07A8" w:rsidP="005C07A8">
      <w:pPr>
        <w:tabs>
          <w:tab w:val="left" w:pos="567"/>
        </w:tabs>
        <w:ind w:left="567" w:hanging="425"/>
        <w:jc w:val="both"/>
        <w:rPr>
          <w:sz w:val="20"/>
          <w:szCs w:val="20"/>
        </w:rPr>
      </w:pPr>
    </w:p>
    <w:p w14:paraId="1F560254" w14:textId="77777777" w:rsidR="007E673A" w:rsidRDefault="00800810" w:rsidP="007E673A">
      <w:pPr>
        <w:tabs>
          <w:tab w:val="left" w:pos="567"/>
        </w:tabs>
        <w:ind w:left="567" w:hanging="425"/>
        <w:jc w:val="both"/>
        <w:rPr>
          <w:sz w:val="20"/>
          <w:szCs w:val="20"/>
        </w:rPr>
      </w:pPr>
      <w:r>
        <w:rPr>
          <w:rFonts w:ascii="MS Gothic" w:eastAsia="MS Gothic" w:hAnsi="MS Gothic" w:hint="eastAsia"/>
          <w:sz w:val="36"/>
          <w:szCs w:val="36"/>
        </w:rPr>
        <w:t>☐</w:t>
      </w:r>
      <w:r w:rsidR="007E673A">
        <w:rPr>
          <w:sz w:val="20"/>
          <w:szCs w:val="20"/>
        </w:rPr>
        <w:tab/>
      </w:r>
      <w:r w:rsidR="005C07A8" w:rsidRPr="005C07A8">
        <w:rPr>
          <w:sz w:val="20"/>
          <w:szCs w:val="20"/>
        </w:rPr>
        <w:t>Das den Test durchführende Gymnasium darf gegebenenfalls mit uns, den Er</w:t>
      </w:r>
      <w:r w:rsidR="007E673A">
        <w:rPr>
          <w:sz w:val="20"/>
          <w:szCs w:val="20"/>
        </w:rPr>
        <w:softHyphen/>
      </w:r>
      <w:r w:rsidR="005C07A8" w:rsidRPr="005C07A8">
        <w:rPr>
          <w:sz w:val="20"/>
          <w:szCs w:val="20"/>
        </w:rPr>
        <w:t>zie</w:t>
      </w:r>
      <w:r w:rsidR="007E673A">
        <w:rPr>
          <w:sz w:val="20"/>
          <w:szCs w:val="20"/>
        </w:rPr>
        <w:softHyphen/>
      </w:r>
      <w:r w:rsidR="005C07A8" w:rsidRPr="005C07A8">
        <w:rPr>
          <w:sz w:val="20"/>
          <w:szCs w:val="20"/>
        </w:rPr>
        <w:t>hungs</w:t>
      </w:r>
      <w:r w:rsidR="007E673A">
        <w:rPr>
          <w:sz w:val="20"/>
          <w:szCs w:val="20"/>
        </w:rPr>
        <w:softHyphen/>
      </w:r>
      <w:r w:rsidR="005C07A8" w:rsidRPr="005C07A8">
        <w:rPr>
          <w:sz w:val="20"/>
          <w:szCs w:val="20"/>
        </w:rPr>
        <w:t>be</w:t>
      </w:r>
      <w:r w:rsidR="007E673A">
        <w:rPr>
          <w:sz w:val="20"/>
          <w:szCs w:val="20"/>
        </w:rPr>
        <w:softHyphen/>
      </w:r>
      <w:r w:rsidR="005C07A8" w:rsidRPr="005C07A8">
        <w:rPr>
          <w:sz w:val="20"/>
          <w:szCs w:val="20"/>
        </w:rPr>
        <w:t>rech</w:t>
      </w:r>
      <w:r w:rsidR="007E673A">
        <w:rPr>
          <w:sz w:val="20"/>
          <w:szCs w:val="20"/>
        </w:rPr>
        <w:softHyphen/>
      </w:r>
      <w:r w:rsidR="005C07A8" w:rsidRPr="005C07A8">
        <w:rPr>
          <w:sz w:val="20"/>
          <w:szCs w:val="20"/>
        </w:rPr>
        <w:t>tig</w:t>
      </w:r>
      <w:r w:rsidR="007E673A">
        <w:rPr>
          <w:sz w:val="20"/>
          <w:szCs w:val="20"/>
        </w:rPr>
        <w:softHyphen/>
      </w:r>
      <w:r w:rsidR="005C07A8" w:rsidRPr="005C07A8">
        <w:rPr>
          <w:sz w:val="20"/>
          <w:szCs w:val="20"/>
        </w:rPr>
        <w:t>ten, zur Organisation des Potenzialtests Kontakt aufnehmen unter der</w:t>
      </w:r>
    </w:p>
    <w:p w14:paraId="41A409FD" w14:textId="77777777" w:rsidR="005C07A8" w:rsidRPr="005C07A8" w:rsidRDefault="007E673A" w:rsidP="007E673A">
      <w:pPr>
        <w:tabs>
          <w:tab w:val="left" w:pos="567"/>
        </w:tabs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br/>
      </w:r>
      <w:r w:rsidR="005C07A8" w:rsidRPr="005C07A8">
        <w:rPr>
          <w:sz w:val="20"/>
          <w:szCs w:val="20"/>
        </w:rPr>
        <w:t>Telefonnummer</w:t>
      </w:r>
      <w:r w:rsidR="00800810">
        <w:rPr>
          <w:sz w:val="20"/>
          <w:szCs w:val="20"/>
        </w:rPr>
        <w:t>:</w:t>
      </w:r>
      <w:r w:rsidR="004B60BF">
        <w:rPr>
          <w:sz w:val="20"/>
          <w:szCs w:val="20"/>
        </w:rPr>
        <w:t xml:space="preserve"> ______________________________________________________________</w:t>
      </w:r>
      <w:r w:rsidR="004B60BF">
        <w:rPr>
          <w:sz w:val="20"/>
          <w:szCs w:val="20"/>
        </w:rPr>
        <w:br/>
      </w:r>
      <w:r w:rsidR="004B60BF">
        <w:rPr>
          <w:sz w:val="20"/>
          <w:szCs w:val="20"/>
        </w:rPr>
        <w:br/>
      </w:r>
      <w:r w:rsidR="005C07A8" w:rsidRPr="005C07A8">
        <w:rPr>
          <w:sz w:val="20"/>
          <w:szCs w:val="20"/>
        </w:rPr>
        <w:t xml:space="preserve">und/oder per </w:t>
      </w:r>
      <w:r w:rsidR="004B60BF">
        <w:rPr>
          <w:sz w:val="20"/>
          <w:szCs w:val="20"/>
        </w:rPr>
        <w:t>E-Mail: ____________________________________________________________</w:t>
      </w:r>
      <w:r w:rsidR="000E3BCB">
        <w:rPr>
          <w:sz w:val="20"/>
          <w:szCs w:val="20"/>
        </w:rPr>
        <w:t>__</w:t>
      </w:r>
      <w:r w:rsidR="005C07A8" w:rsidRPr="005C07A8">
        <w:rPr>
          <w:sz w:val="20"/>
          <w:szCs w:val="20"/>
        </w:rPr>
        <w:t>.</w:t>
      </w:r>
    </w:p>
    <w:p w14:paraId="18F8F2C4" w14:textId="77777777" w:rsidR="001F5727" w:rsidRDefault="001F5727" w:rsidP="00982950">
      <w:pPr>
        <w:spacing w:line="360" w:lineRule="exact"/>
        <w:jc w:val="both"/>
        <w:rPr>
          <w:sz w:val="20"/>
          <w:szCs w:val="20"/>
        </w:rPr>
      </w:pPr>
    </w:p>
    <w:p w14:paraId="218612B6" w14:textId="77777777" w:rsidR="00800810" w:rsidRDefault="00800810" w:rsidP="00982950">
      <w:pPr>
        <w:tabs>
          <w:tab w:val="left" w:pos="4253"/>
          <w:tab w:val="left" w:pos="4962"/>
          <w:tab w:val="left" w:pos="9214"/>
        </w:tabs>
        <w:jc w:val="both"/>
        <w:rPr>
          <w:sz w:val="14"/>
          <w:szCs w:val="14"/>
        </w:rPr>
      </w:pPr>
    </w:p>
    <w:p w14:paraId="2F888ADD" w14:textId="77777777" w:rsidR="00800810" w:rsidRDefault="00800810" w:rsidP="00982950">
      <w:pPr>
        <w:tabs>
          <w:tab w:val="left" w:pos="4253"/>
          <w:tab w:val="left" w:pos="4962"/>
          <w:tab w:val="left" w:pos="9214"/>
        </w:tabs>
        <w:jc w:val="both"/>
        <w:rPr>
          <w:sz w:val="14"/>
          <w:szCs w:val="14"/>
        </w:rPr>
      </w:pPr>
    </w:p>
    <w:p w14:paraId="24440359" w14:textId="77777777" w:rsidR="00982950" w:rsidRPr="00982950" w:rsidRDefault="00982950" w:rsidP="00982950">
      <w:pPr>
        <w:tabs>
          <w:tab w:val="left" w:pos="4253"/>
          <w:tab w:val="left" w:pos="4962"/>
          <w:tab w:val="left" w:pos="9214"/>
        </w:tabs>
        <w:jc w:val="both"/>
        <w:rPr>
          <w:sz w:val="14"/>
          <w:szCs w:val="14"/>
        </w:rPr>
      </w:pPr>
      <w:r>
        <w:rPr>
          <w:sz w:val="14"/>
          <w:szCs w:val="14"/>
        </w:rPr>
        <w:t>______________________________________________________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  <w:t>______________________________________________________</w:t>
      </w:r>
    </w:p>
    <w:p w14:paraId="6041369C" w14:textId="77777777" w:rsidR="00982950" w:rsidRDefault="00982950" w:rsidP="00982950">
      <w:pPr>
        <w:tabs>
          <w:tab w:val="left" w:pos="4253"/>
          <w:tab w:val="left" w:pos="4962"/>
          <w:tab w:val="left" w:leader="underscore" w:pos="9214"/>
        </w:tabs>
        <w:jc w:val="both"/>
        <w:rPr>
          <w:sz w:val="14"/>
          <w:szCs w:val="14"/>
        </w:rPr>
      </w:pPr>
      <w:r w:rsidRPr="003E2900">
        <w:rPr>
          <w:sz w:val="14"/>
          <w:szCs w:val="14"/>
        </w:rPr>
        <w:t>Ort, Datum</w:t>
      </w:r>
      <w:r w:rsidRPr="003E2900">
        <w:rPr>
          <w:sz w:val="14"/>
          <w:szCs w:val="14"/>
        </w:rPr>
        <w:tab/>
      </w:r>
      <w:r w:rsidRPr="003E2900">
        <w:rPr>
          <w:sz w:val="14"/>
          <w:szCs w:val="14"/>
        </w:rPr>
        <w:tab/>
      </w:r>
      <w:r>
        <w:rPr>
          <w:sz w:val="14"/>
          <w:szCs w:val="14"/>
        </w:rPr>
        <w:t>Unterschrift Erziehungsberechtigte/-r</w:t>
      </w:r>
    </w:p>
    <w:p w14:paraId="40D8F13D" w14:textId="77777777" w:rsidR="00982950" w:rsidRPr="00982950" w:rsidRDefault="00982950" w:rsidP="00982950">
      <w:pPr>
        <w:tabs>
          <w:tab w:val="left" w:pos="4253"/>
          <w:tab w:val="left" w:pos="4962"/>
          <w:tab w:val="left" w:leader="underscore" w:pos="9214"/>
        </w:tabs>
        <w:ind w:left="4962" w:hanging="4962"/>
        <w:jc w:val="both"/>
        <w:rPr>
          <w:sz w:val="14"/>
          <w:szCs w:val="14"/>
        </w:rPr>
      </w:pPr>
      <w:r>
        <w:rPr>
          <w:sz w:val="14"/>
          <w:szCs w:val="14"/>
        </w:rPr>
        <w:tab/>
      </w:r>
      <w:r w:rsidRPr="00982950">
        <w:rPr>
          <w:sz w:val="14"/>
          <w:szCs w:val="14"/>
        </w:rPr>
        <w:tab/>
        <w:t>(Sind beide Elternteile erziehungsberechtigt, ist die Unterschrift von beiden erforderlich)</w:t>
      </w:r>
    </w:p>
    <w:sectPr w:rsidR="00982950" w:rsidRPr="00982950" w:rsidSect="00C23C11">
      <w:headerReference w:type="first" r:id="rId8"/>
      <w:pgSz w:w="11906" w:h="16838" w:code="9"/>
      <w:pgMar w:top="851" w:right="1133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64B018" w14:textId="77777777" w:rsidR="002B0069" w:rsidRDefault="002B0069" w:rsidP="001E03DE">
      <w:r>
        <w:separator/>
      </w:r>
    </w:p>
  </w:endnote>
  <w:endnote w:type="continuationSeparator" w:id="0">
    <w:p w14:paraId="06112D99" w14:textId="77777777" w:rsidR="002B0069" w:rsidRDefault="002B0069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AF666A" w14:textId="77777777" w:rsidR="002B0069" w:rsidRDefault="002B0069" w:rsidP="001E03DE">
      <w:r>
        <w:separator/>
      </w:r>
    </w:p>
  </w:footnote>
  <w:footnote w:type="continuationSeparator" w:id="0">
    <w:p w14:paraId="39B95003" w14:textId="77777777" w:rsidR="002B0069" w:rsidRDefault="002B0069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CD9BB" w14:textId="6F2588C9" w:rsidR="001E5E33" w:rsidRPr="0088529D" w:rsidRDefault="003E3338" w:rsidP="003E3338">
    <w:pPr>
      <w:pStyle w:val="Kopfzeile"/>
      <w:rPr>
        <w:b/>
        <w:u w:val="single"/>
      </w:rPr>
    </w:pPr>
    <w:r>
      <w:rPr>
        <w:noProof/>
      </w:rPr>
      <w:drawing>
        <wp:inline distT="0" distB="0" distL="0" distR="0" wp14:anchorId="0DFD8A5F" wp14:editId="52B22205">
          <wp:extent cx="2043026" cy="471600"/>
          <wp:effectExtent l="0" t="0" r="0" b="5080"/>
          <wp:docPr id="10" name="Grafik 10" descr="Landeswappen des Ministeriums für Kultus, Jugend und Sport Baden-Württemberg">
            <a:extLst xmlns:a="http://schemas.openxmlformats.org/drawingml/2006/main">
              <a:ext uri="{C183D7F6-B498-43B3-948B-1728B52AA6E4}">
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4151721" name="Grafik 1364151721" descr="Landeswappen des Ministeriums für Kultus, Jugend und Sport Baden-Württemberg">
                    <a:extLst>
                      <a:ext uri="{C183D7F6-B498-43B3-948B-1728B52AA6E4}">
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0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3026" cy="47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pt;height:13.1pt;visibility:visible;mso-wrap-style:square" o:bullet="t">
        <v:imagedata r:id="rId1" o:title=""/>
      </v:shape>
    </w:pict>
  </w:numPicBullet>
  <w:abstractNum w:abstractNumId="0" w15:restartNumberingAfterBreak="0">
    <w:nsid w:val="04D50C35"/>
    <w:multiLevelType w:val="hybridMultilevel"/>
    <w:tmpl w:val="DB249CF6"/>
    <w:lvl w:ilvl="0" w:tplc="EAAA40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A7765"/>
    <w:multiLevelType w:val="hybridMultilevel"/>
    <w:tmpl w:val="59660488"/>
    <w:lvl w:ilvl="0" w:tplc="86B423D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67D66"/>
    <w:multiLevelType w:val="hybridMultilevel"/>
    <w:tmpl w:val="18BE8C78"/>
    <w:lvl w:ilvl="0" w:tplc="7B48D6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16"/>
        <w:szCs w:val="1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12F38"/>
    <w:multiLevelType w:val="hybridMultilevel"/>
    <w:tmpl w:val="6A0CD4D0"/>
    <w:lvl w:ilvl="0" w:tplc="0407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 w15:restartNumberingAfterBreak="0">
    <w:nsid w:val="13E457DA"/>
    <w:multiLevelType w:val="hybridMultilevel"/>
    <w:tmpl w:val="3E5237F8"/>
    <w:lvl w:ilvl="0" w:tplc="F5BA89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E4D2A"/>
    <w:multiLevelType w:val="hybridMultilevel"/>
    <w:tmpl w:val="1174FA1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45061"/>
    <w:multiLevelType w:val="hybridMultilevel"/>
    <w:tmpl w:val="1B862B1A"/>
    <w:lvl w:ilvl="0" w:tplc="2F6CCDA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200A7"/>
    <w:multiLevelType w:val="hybridMultilevel"/>
    <w:tmpl w:val="6AEAED36"/>
    <w:lvl w:ilvl="0" w:tplc="F5BA89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EE7279"/>
    <w:multiLevelType w:val="hybridMultilevel"/>
    <w:tmpl w:val="9C7475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84B46"/>
    <w:multiLevelType w:val="hybridMultilevel"/>
    <w:tmpl w:val="F89074BC"/>
    <w:lvl w:ilvl="0" w:tplc="2F6CCDA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0E213C2"/>
    <w:multiLevelType w:val="hybridMultilevel"/>
    <w:tmpl w:val="70ECAD1E"/>
    <w:lvl w:ilvl="0" w:tplc="86B423DC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  <w:vertAlign w:val="baseli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5355F7"/>
    <w:multiLevelType w:val="hybridMultilevel"/>
    <w:tmpl w:val="7076D16A"/>
    <w:lvl w:ilvl="0" w:tplc="F5BA891C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2B5645C"/>
    <w:multiLevelType w:val="hybridMultilevel"/>
    <w:tmpl w:val="DD00C2DA"/>
    <w:lvl w:ilvl="0" w:tplc="B6103C68">
      <w:numFmt w:val="bullet"/>
      <w:lvlText w:val="•"/>
      <w:lvlJc w:val="left"/>
      <w:pPr>
        <w:ind w:left="572" w:hanging="43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43AB28B2"/>
    <w:multiLevelType w:val="hybridMultilevel"/>
    <w:tmpl w:val="70ECAD1E"/>
    <w:lvl w:ilvl="0" w:tplc="86B423DC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  <w:vertAlign w:val="baseli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BD7EEA"/>
    <w:multiLevelType w:val="hybridMultilevel"/>
    <w:tmpl w:val="4210D7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40138"/>
    <w:multiLevelType w:val="hybridMultilevel"/>
    <w:tmpl w:val="FD4E2AB6"/>
    <w:lvl w:ilvl="0" w:tplc="F5BA89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516AFD"/>
    <w:multiLevelType w:val="hybridMultilevel"/>
    <w:tmpl w:val="639E1564"/>
    <w:lvl w:ilvl="0" w:tplc="F5BA89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sz w:val="22"/>
        <w:szCs w:val="22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653B8A"/>
    <w:multiLevelType w:val="hybridMultilevel"/>
    <w:tmpl w:val="09F67836"/>
    <w:lvl w:ilvl="0" w:tplc="A8FEBD6A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44" w:hanging="360"/>
      </w:pPr>
    </w:lvl>
    <w:lvl w:ilvl="2" w:tplc="0407001B" w:tentative="1">
      <w:start w:val="1"/>
      <w:numFmt w:val="lowerRoman"/>
      <w:lvlText w:val="%3."/>
      <w:lvlJc w:val="right"/>
      <w:pPr>
        <w:ind w:left="1964" w:hanging="180"/>
      </w:pPr>
    </w:lvl>
    <w:lvl w:ilvl="3" w:tplc="0407000F" w:tentative="1">
      <w:start w:val="1"/>
      <w:numFmt w:val="decimal"/>
      <w:lvlText w:val="%4."/>
      <w:lvlJc w:val="left"/>
      <w:pPr>
        <w:ind w:left="2684" w:hanging="360"/>
      </w:pPr>
    </w:lvl>
    <w:lvl w:ilvl="4" w:tplc="04070019" w:tentative="1">
      <w:start w:val="1"/>
      <w:numFmt w:val="lowerLetter"/>
      <w:lvlText w:val="%5."/>
      <w:lvlJc w:val="left"/>
      <w:pPr>
        <w:ind w:left="3404" w:hanging="360"/>
      </w:pPr>
    </w:lvl>
    <w:lvl w:ilvl="5" w:tplc="0407001B" w:tentative="1">
      <w:start w:val="1"/>
      <w:numFmt w:val="lowerRoman"/>
      <w:lvlText w:val="%6."/>
      <w:lvlJc w:val="right"/>
      <w:pPr>
        <w:ind w:left="4124" w:hanging="180"/>
      </w:pPr>
    </w:lvl>
    <w:lvl w:ilvl="6" w:tplc="0407000F" w:tentative="1">
      <w:start w:val="1"/>
      <w:numFmt w:val="decimal"/>
      <w:lvlText w:val="%7."/>
      <w:lvlJc w:val="left"/>
      <w:pPr>
        <w:ind w:left="4844" w:hanging="360"/>
      </w:pPr>
    </w:lvl>
    <w:lvl w:ilvl="7" w:tplc="04070019" w:tentative="1">
      <w:start w:val="1"/>
      <w:numFmt w:val="lowerLetter"/>
      <w:lvlText w:val="%8."/>
      <w:lvlJc w:val="left"/>
      <w:pPr>
        <w:ind w:left="5564" w:hanging="360"/>
      </w:pPr>
    </w:lvl>
    <w:lvl w:ilvl="8" w:tplc="0407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18" w15:restartNumberingAfterBreak="0">
    <w:nsid w:val="6F37734B"/>
    <w:multiLevelType w:val="hybridMultilevel"/>
    <w:tmpl w:val="C94ABE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122F7"/>
    <w:multiLevelType w:val="hybridMultilevel"/>
    <w:tmpl w:val="3984D108"/>
    <w:lvl w:ilvl="0" w:tplc="0407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7BA11880"/>
    <w:multiLevelType w:val="hybridMultilevel"/>
    <w:tmpl w:val="53C2C4EC"/>
    <w:lvl w:ilvl="0" w:tplc="F5BA89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3"/>
  </w:num>
  <w:num w:numId="4">
    <w:abstractNumId w:val="0"/>
  </w:num>
  <w:num w:numId="5">
    <w:abstractNumId w:val="7"/>
  </w:num>
  <w:num w:numId="6">
    <w:abstractNumId w:val="20"/>
  </w:num>
  <w:num w:numId="7">
    <w:abstractNumId w:val="10"/>
  </w:num>
  <w:num w:numId="8">
    <w:abstractNumId w:val="13"/>
  </w:num>
  <w:num w:numId="9">
    <w:abstractNumId w:val="15"/>
  </w:num>
  <w:num w:numId="10">
    <w:abstractNumId w:val="11"/>
  </w:num>
  <w:num w:numId="11">
    <w:abstractNumId w:val="1"/>
  </w:num>
  <w:num w:numId="12">
    <w:abstractNumId w:val="16"/>
  </w:num>
  <w:num w:numId="13">
    <w:abstractNumId w:val="17"/>
  </w:num>
  <w:num w:numId="14">
    <w:abstractNumId w:val="5"/>
  </w:num>
  <w:num w:numId="15">
    <w:abstractNumId w:val="6"/>
  </w:num>
  <w:num w:numId="16">
    <w:abstractNumId w:val="2"/>
  </w:num>
  <w:num w:numId="17">
    <w:abstractNumId w:val="19"/>
  </w:num>
  <w:num w:numId="18">
    <w:abstractNumId w:val="12"/>
  </w:num>
  <w:num w:numId="19">
    <w:abstractNumId w:val="8"/>
  </w:num>
  <w:num w:numId="20">
    <w:abstractNumId w:val="14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BrNQ5/5m4JcRQDPM121r+vj6vxNf5pFj3UsoaX65vLwX05hYPZETDNcnP+sIQVg0mt07DpT/s8yM7CFGXQDX8A==" w:salt="r2+YOgAHz21+jGPoM03/Dg=="/>
  <w:defaultTabStop w:val="709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069"/>
    <w:rsid w:val="000217B8"/>
    <w:rsid w:val="000217F0"/>
    <w:rsid w:val="00044EAE"/>
    <w:rsid w:val="00052110"/>
    <w:rsid w:val="00055A63"/>
    <w:rsid w:val="000571D1"/>
    <w:rsid w:val="00060100"/>
    <w:rsid w:val="0008328E"/>
    <w:rsid w:val="00092159"/>
    <w:rsid w:val="000A7F43"/>
    <w:rsid w:val="000B402D"/>
    <w:rsid w:val="000C0A69"/>
    <w:rsid w:val="000E31DD"/>
    <w:rsid w:val="000E3BCB"/>
    <w:rsid w:val="000F117F"/>
    <w:rsid w:val="000F5569"/>
    <w:rsid w:val="0010178C"/>
    <w:rsid w:val="0011014A"/>
    <w:rsid w:val="001238E1"/>
    <w:rsid w:val="00130FA5"/>
    <w:rsid w:val="00140709"/>
    <w:rsid w:val="001817D4"/>
    <w:rsid w:val="00182741"/>
    <w:rsid w:val="0019725E"/>
    <w:rsid w:val="001A2103"/>
    <w:rsid w:val="001A2426"/>
    <w:rsid w:val="001B1AE3"/>
    <w:rsid w:val="001C5142"/>
    <w:rsid w:val="001E03DE"/>
    <w:rsid w:val="001E5E33"/>
    <w:rsid w:val="001F556E"/>
    <w:rsid w:val="001F5727"/>
    <w:rsid w:val="0021789E"/>
    <w:rsid w:val="002223B8"/>
    <w:rsid w:val="00247978"/>
    <w:rsid w:val="002534EA"/>
    <w:rsid w:val="002756C0"/>
    <w:rsid w:val="0028568B"/>
    <w:rsid w:val="00291DE0"/>
    <w:rsid w:val="0029473B"/>
    <w:rsid w:val="00296589"/>
    <w:rsid w:val="002A49DD"/>
    <w:rsid w:val="002A728A"/>
    <w:rsid w:val="002B0069"/>
    <w:rsid w:val="002C3A63"/>
    <w:rsid w:val="002C5FE6"/>
    <w:rsid w:val="002D1AC0"/>
    <w:rsid w:val="002D6992"/>
    <w:rsid w:val="002D6F63"/>
    <w:rsid w:val="002E0E0C"/>
    <w:rsid w:val="002E1837"/>
    <w:rsid w:val="002E2289"/>
    <w:rsid w:val="002E3295"/>
    <w:rsid w:val="002E5C77"/>
    <w:rsid w:val="002F1C87"/>
    <w:rsid w:val="00303524"/>
    <w:rsid w:val="0030430E"/>
    <w:rsid w:val="00311E2D"/>
    <w:rsid w:val="003349C7"/>
    <w:rsid w:val="003349E2"/>
    <w:rsid w:val="003352C2"/>
    <w:rsid w:val="0035291C"/>
    <w:rsid w:val="003C0BB7"/>
    <w:rsid w:val="003D215F"/>
    <w:rsid w:val="003E2900"/>
    <w:rsid w:val="003E3338"/>
    <w:rsid w:val="0041772C"/>
    <w:rsid w:val="00423942"/>
    <w:rsid w:val="00430713"/>
    <w:rsid w:val="00431473"/>
    <w:rsid w:val="00432F42"/>
    <w:rsid w:val="00444EB1"/>
    <w:rsid w:val="0044650F"/>
    <w:rsid w:val="00447322"/>
    <w:rsid w:val="00456CBA"/>
    <w:rsid w:val="00456EAA"/>
    <w:rsid w:val="00460DA1"/>
    <w:rsid w:val="00471E34"/>
    <w:rsid w:val="00476715"/>
    <w:rsid w:val="004B60BF"/>
    <w:rsid w:val="004C493D"/>
    <w:rsid w:val="004E5711"/>
    <w:rsid w:val="004F4B10"/>
    <w:rsid w:val="004F55A1"/>
    <w:rsid w:val="0050051A"/>
    <w:rsid w:val="005052AB"/>
    <w:rsid w:val="00513FE7"/>
    <w:rsid w:val="00522199"/>
    <w:rsid w:val="00526C65"/>
    <w:rsid w:val="00540CBA"/>
    <w:rsid w:val="005748DD"/>
    <w:rsid w:val="00587569"/>
    <w:rsid w:val="005B0E6B"/>
    <w:rsid w:val="005C07A8"/>
    <w:rsid w:val="005D62D4"/>
    <w:rsid w:val="00607DEC"/>
    <w:rsid w:val="00633575"/>
    <w:rsid w:val="00644745"/>
    <w:rsid w:val="0065667B"/>
    <w:rsid w:val="006616D9"/>
    <w:rsid w:val="00672264"/>
    <w:rsid w:val="00677897"/>
    <w:rsid w:val="00685702"/>
    <w:rsid w:val="0068658B"/>
    <w:rsid w:val="00695076"/>
    <w:rsid w:val="006D090A"/>
    <w:rsid w:val="006D4A63"/>
    <w:rsid w:val="006E1D78"/>
    <w:rsid w:val="00704AAE"/>
    <w:rsid w:val="00706F54"/>
    <w:rsid w:val="00710109"/>
    <w:rsid w:val="0071329C"/>
    <w:rsid w:val="007157D9"/>
    <w:rsid w:val="00722BBA"/>
    <w:rsid w:val="0073317A"/>
    <w:rsid w:val="0074228A"/>
    <w:rsid w:val="00750105"/>
    <w:rsid w:val="00771BA3"/>
    <w:rsid w:val="00773453"/>
    <w:rsid w:val="00780CD3"/>
    <w:rsid w:val="00792BB9"/>
    <w:rsid w:val="007A1738"/>
    <w:rsid w:val="007A5A63"/>
    <w:rsid w:val="007B1155"/>
    <w:rsid w:val="007D249D"/>
    <w:rsid w:val="007D435F"/>
    <w:rsid w:val="007E18F6"/>
    <w:rsid w:val="007E38D0"/>
    <w:rsid w:val="007E673A"/>
    <w:rsid w:val="00800810"/>
    <w:rsid w:val="00821F52"/>
    <w:rsid w:val="00824FA5"/>
    <w:rsid w:val="008400E2"/>
    <w:rsid w:val="00842E0A"/>
    <w:rsid w:val="008435C6"/>
    <w:rsid w:val="00867012"/>
    <w:rsid w:val="0087708C"/>
    <w:rsid w:val="0088529D"/>
    <w:rsid w:val="008A6876"/>
    <w:rsid w:val="008A6C72"/>
    <w:rsid w:val="008A7911"/>
    <w:rsid w:val="008B445B"/>
    <w:rsid w:val="008F111E"/>
    <w:rsid w:val="008F663B"/>
    <w:rsid w:val="008F77BF"/>
    <w:rsid w:val="009138B6"/>
    <w:rsid w:val="0091448A"/>
    <w:rsid w:val="00916B1D"/>
    <w:rsid w:val="0092616A"/>
    <w:rsid w:val="0093004E"/>
    <w:rsid w:val="009533B3"/>
    <w:rsid w:val="009576A7"/>
    <w:rsid w:val="00957CEF"/>
    <w:rsid w:val="009823B8"/>
    <w:rsid w:val="00982950"/>
    <w:rsid w:val="00984FE2"/>
    <w:rsid w:val="009935DA"/>
    <w:rsid w:val="009952D1"/>
    <w:rsid w:val="009A2AB5"/>
    <w:rsid w:val="009B5637"/>
    <w:rsid w:val="009B5C0C"/>
    <w:rsid w:val="009C05F9"/>
    <w:rsid w:val="009C388C"/>
    <w:rsid w:val="009E34A3"/>
    <w:rsid w:val="009E75B2"/>
    <w:rsid w:val="00A07AA0"/>
    <w:rsid w:val="00A246B0"/>
    <w:rsid w:val="00A36901"/>
    <w:rsid w:val="00A45057"/>
    <w:rsid w:val="00AA037E"/>
    <w:rsid w:val="00AF5DE4"/>
    <w:rsid w:val="00AF7DB4"/>
    <w:rsid w:val="00B04D0A"/>
    <w:rsid w:val="00B05024"/>
    <w:rsid w:val="00B068AF"/>
    <w:rsid w:val="00B21128"/>
    <w:rsid w:val="00B23DEE"/>
    <w:rsid w:val="00B34D6A"/>
    <w:rsid w:val="00B41C92"/>
    <w:rsid w:val="00B55B86"/>
    <w:rsid w:val="00B600C5"/>
    <w:rsid w:val="00B76C8C"/>
    <w:rsid w:val="00B84B4C"/>
    <w:rsid w:val="00B86D3E"/>
    <w:rsid w:val="00BA04A8"/>
    <w:rsid w:val="00BA35D5"/>
    <w:rsid w:val="00BA53DF"/>
    <w:rsid w:val="00BB0F75"/>
    <w:rsid w:val="00BB7D7A"/>
    <w:rsid w:val="00BE670C"/>
    <w:rsid w:val="00BE769E"/>
    <w:rsid w:val="00BF21AB"/>
    <w:rsid w:val="00BF6DBA"/>
    <w:rsid w:val="00C13B6F"/>
    <w:rsid w:val="00C1698F"/>
    <w:rsid w:val="00C17ECB"/>
    <w:rsid w:val="00C22DA6"/>
    <w:rsid w:val="00C23C11"/>
    <w:rsid w:val="00C32664"/>
    <w:rsid w:val="00C32827"/>
    <w:rsid w:val="00C4405C"/>
    <w:rsid w:val="00C44A0D"/>
    <w:rsid w:val="00C65016"/>
    <w:rsid w:val="00C75C7D"/>
    <w:rsid w:val="00C919E1"/>
    <w:rsid w:val="00CD1118"/>
    <w:rsid w:val="00CD6932"/>
    <w:rsid w:val="00D16FD4"/>
    <w:rsid w:val="00D2703A"/>
    <w:rsid w:val="00D31982"/>
    <w:rsid w:val="00D3392E"/>
    <w:rsid w:val="00D454DF"/>
    <w:rsid w:val="00D45626"/>
    <w:rsid w:val="00D55978"/>
    <w:rsid w:val="00D6561B"/>
    <w:rsid w:val="00D70E57"/>
    <w:rsid w:val="00D74919"/>
    <w:rsid w:val="00D774D0"/>
    <w:rsid w:val="00D80201"/>
    <w:rsid w:val="00D812AA"/>
    <w:rsid w:val="00D822A9"/>
    <w:rsid w:val="00D923DE"/>
    <w:rsid w:val="00D95CE8"/>
    <w:rsid w:val="00D95DE6"/>
    <w:rsid w:val="00DA4BA9"/>
    <w:rsid w:val="00DB7242"/>
    <w:rsid w:val="00DD7B2D"/>
    <w:rsid w:val="00DF28B7"/>
    <w:rsid w:val="00E07403"/>
    <w:rsid w:val="00E21B1A"/>
    <w:rsid w:val="00E3389A"/>
    <w:rsid w:val="00E368C7"/>
    <w:rsid w:val="00E51404"/>
    <w:rsid w:val="00E54B32"/>
    <w:rsid w:val="00E6140B"/>
    <w:rsid w:val="00E70D25"/>
    <w:rsid w:val="00E74BEB"/>
    <w:rsid w:val="00E768EF"/>
    <w:rsid w:val="00E8165C"/>
    <w:rsid w:val="00E84F89"/>
    <w:rsid w:val="00E866D8"/>
    <w:rsid w:val="00EA4BA4"/>
    <w:rsid w:val="00EB2A37"/>
    <w:rsid w:val="00EB2D8C"/>
    <w:rsid w:val="00ED2445"/>
    <w:rsid w:val="00F0746F"/>
    <w:rsid w:val="00F167D1"/>
    <w:rsid w:val="00F17A22"/>
    <w:rsid w:val="00F4211D"/>
    <w:rsid w:val="00F44A67"/>
    <w:rsid w:val="00F5349E"/>
    <w:rsid w:val="00F64291"/>
    <w:rsid w:val="00F73CD8"/>
    <w:rsid w:val="00F77FE5"/>
    <w:rsid w:val="00F8193C"/>
    <w:rsid w:val="00F825C2"/>
    <w:rsid w:val="00FC3C34"/>
    <w:rsid w:val="00FC688D"/>
    <w:rsid w:val="00FC71BC"/>
    <w:rsid w:val="00FE158B"/>
    <w:rsid w:val="00FF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2"/>
    </o:shapelayout>
  </w:shapeDefaults>
  <w:decimalSymbol w:val=","/>
  <w:listSeparator w:val=";"/>
  <w14:docId w14:val="5C2F9C5E"/>
  <w15:chartTrackingRefBased/>
  <w15:docId w15:val="{8E63B49F-B95E-4FE8-80B1-0F9CDD207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1329C"/>
    <w:pPr>
      <w:spacing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table" w:styleId="Tabellenraster">
    <w:name w:val="Table Grid"/>
    <w:basedOn w:val="NormaleTabelle"/>
    <w:uiPriority w:val="59"/>
    <w:rsid w:val="00E368C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D4A63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B86D3E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B86D3E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4F55A1"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540CBA"/>
    <w:rPr>
      <w:color w:val="808080"/>
    </w:rPr>
  </w:style>
  <w:style w:type="table" w:customStyle="1" w:styleId="Tabellenraster1">
    <w:name w:val="Tabellenraster1"/>
    <w:basedOn w:val="NormaleTabelle"/>
    <w:next w:val="Tabellenraster"/>
    <w:uiPriority w:val="59"/>
    <w:rsid w:val="0010178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10178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10178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C07A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C07A8"/>
    <w:rPr>
      <w:sz w:val="20"/>
      <w:szCs w:val="20"/>
    </w:rPr>
  </w:style>
  <w:style w:type="character" w:customStyle="1" w:styleId="Formatvorlage1">
    <w:name w:val="Formatvorlage1"/>
    <w:basedOn w:val="Absatz-Standardschriftart"/>
    <w:uiPriority w:val="1"/>
    <w:rsid w:val="005052AB"/>
    <w:rPr>
      <w:rFonts w:ascii="Arial" w:hAnsi="Arial"/>
      <w:sz w:val="20"/>
    </w:rPr>
  </w:style>
  <w:style w:type="character" w:customStyle="1" w:styleId="Formatvorlage2">
    <w:name w:val="Formatvorlage2"/>
    <w:basedOn w:val="Absatz-Standardschriftart"/>
    <w:uiPriority w:val="1"/>
    <w:rsid w:val="00C919E1"/>
    <w:rPr>
      <w:rFonts w:ascii="Arial" w:hAnsi="Arial"/>
      <w:sz w:val="20"/>
    </w:rPr>
  </w:style>
  <w:style w:type="character" w:customStyle="1" w:styleId="Formatvorlage3">
    <w:name w:val="Formatvorlage3"/>
    <w:basedOn w:val="Absatz-Standardschriftart"/>
    <w:uiPriority w:val="1"/>
    <w:rsid w:val="00B04D0A"/>
    <w:rPr>
      <w:rFonts w:ascii="Arial" w:hAnsi="Arial"/>
      <w:sz w:val="20"/>
    </w:rPr>
  </w:style>
  <w:style w:type="character" w:customStyle="1" w:styleId="Formatvorlage4">
    <w:name w:val="Formatvorlage4"/>
    <w:basedOn w:val="Absatz-Standardschriftart"/>
    <w:uiPriority w:val="1"/>
    <w:rsid w:val="007A5A63"/>
    <w:rPr>
      <w:rFonts w:ascii="Arial" w:hAnsi="Arial"/>
      <w:color w:val="auto"/>
      <w:sz w:val="20"/>
    </w:rPr>
  </w:style>
  <w:style w:type="character" w:customStyle="1" w:styleId="Formatvorlage5">
    <w:name w:val="Formatvorlage5"/>
    <w:uiPriority w:val="1"/>
    <w:rsid w:val="00F825C2"/>
    <w:rPr>
      <w:rFonts w:ascii="Arial" w:hAnsi="Arial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Abt_3\Ref32_N\054%20-%20NAVi%204_%20Kompass%204\Formulare\2025%20Formulare%20Word-Formular\Archiv\Anmeldung%20zum%20Potenzialtest%20Freie%20Waldorfschul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C236D2506C547A6AD6C4E299DB74C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DAE910-5CFA-46C5-B446-89E96031965C}"/>
      </w:docPartPr>
      <w:docPartBody>
        <w:p w:rsidR="00372B3F" w:rsidRDefault="00372B3F">
          <w:pPr>
            <w:pStyle w:val="0C236D2506C547A6AD6C4E299DB74C56"/>
          </w:pPr>
          <w:r w:rsidRPr="002756C0">
            <w:rPr>
              <w:rStyle w:val="Platzhaltertext"/>
            </w:rPr>
            <w:t>Anschrift der Erziehungsberechtigten</w:t>
          </w:r>
        </w:p>
      </w:docPartBody>
    </w:docPart>
    <w:docPart>
      <w:docPartPr>
        <w:name w:val="5EC87A1DBED844CD9B5C0FFBA9288F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33BD64-406B-4395-953F-D0C9620B4B9B}"/>
      </w:docPartPr>
      <w:docPartBody>
        <w:p w:rsidR="00372B3F" w:rsidRDefault="00372B3F" w:rsidP="00AF5DE4">
          <w:pPr>
            <w:rPr>
              <w:rStyle w:val="Platzhaltertext"/>
            </w:rPr>
          </w:pPr>
          <w:r>
            <w:rPr>
              <w:rStyle w:val="Platzhaltertext"/>
            </w:rPr>
            <w:t>Schulname</w:t>
          </w:r>
        </w:p>
        <w:p w:rsidR="00372B3F" w:rsidRDefault="00372B3F">
          <w:pPr>
            <w:pStyle w:val="5EC87A1DBED844CD9B5C0FFBA9288F18"/>
          </w:pPr>
          <w:r>
            <w:rPr>
              <w:rStyle w:val="Platzhaltertext"/>
            </w:rPr>
            <w:t>Schul-PLZ und -ort</w:t>
          </w:r>
        </w:p>
      </w:docPartBody>
    </w:docPart>
    <w:docPart>
      <w:docPartPr>
        <w:name w:val="8F74B655D8154E8C88616F387B555F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A15C0B-CA9C-42D3-84B4-4086A550CEAE}"/>
      </w:docPartPr>
      <w:docPartBody>
        <w:p w:rsidR="00372B3F" w:rsidRDefault="00372B3F">
          <w:pPr>
            <w:pStyle w:val="8F74B655D8154E8C88616F387B555F32"/>
          </w:pPr>
          <w:r>
            <w:rPr>
              <w:rStyle w:val="Platzhaltertext"/>
            </w:rPr>
            <w:t>Anschrift Gymnasium</w:t>
          </w:r>
        </w:p>
      </w:docPartBody>
    </w:docPart>
    <w:docPart>
      <w:docPartPr>
        <w:name w:val="8645933F5E0E4BBF90C94BD618B031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AC120C-C091-47FB-A349-5A330BA9D064}"/>
      </w:docPartPr>
      <w:docPartBody>
        <w:p w:rsidR="00372B3F" w:rsidRDefault="00372B3F">
          <w:pPr>
            <w:pStyle w:val="8645933F5E0E4BBF90C94BD618B03160"/>
          </w:pPr>
          <w:r>
            <w:rPr>
              <w:rStyle w:val="Platzhaltertext"/>
            </w:rPr>
            <w:t>Name und Vorname</w:t>
          </w:r>
        </w:p>
      </w:docPartBody>
    </w:docPart>
    <w:docPart>
      <w:docPartPr>
        <w:name w:val="EC9CF50DC12C47F2B954F1E1373698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08B45B-8D31-43CC-AF19-4491341393CE}"/>
      </w:docPartPr>
      <w:docPartBody>
        <w:p w:rsidR="00372B3F" w:rsidRDefault="00372B3F">
          <w:pPr>
            <w:pStyle w:val="EC9CF50DC12C47F2B954F1E1373698B6"/>
          </w:pPr>
          <w:r w:rsidRPr="005052AB">
            <w:rPr>
              <w:rStyle w:val="Platzhaltertext"/>
            </w:rPr>
            <w:t>Geburtsdatum</w:t>
          </w:r>
        </w:p>
      </w:docPartBody>
    </w:docPart>
    <w:docPart>
      <w:docPartPr>
        <w:name w:val="AB5D1D8C0F0E4155B0D98C61FA6D44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0B2203-16A3-4D59-84D7-63B3F7D7A218}"/>
      </w:docPartPr>
      <w:docPartBody>
        <w:p w:rsidR="00372B3F" w:rsidRDefault="00372B3F">
          <w:pPr>
            <w:pStyle w:val="AB5D1D8C0F0E4155B0D98C61FA6D4425"/>
          </w:pPr>
          <w:r>
            <w:rPr>
              <w:rStyle w:val="Platzhaltertext"/>
            </w:rPr>
            <w:t>Geburtsort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B3F"/>
    <w:rsid w:val="00372B3F"/>
    <w:rsid w:val="00710109"/>
    <w:rsid w:val="009138B6"/>
    <w:rsid w:val="00A36901"/>
    <w:rsid w:val="00A4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0C236D2506C547A6AD6C4E299DB74C56">
    <w:name w:val="0C236D2506C547A6AD6C4E299DB74C56"/>
  </w:style>
  <w:style w:type="paragraph" w:customStyle="1" w:styleId="5EC87A1DBED844CD9B5C0FFBA9288F18">
    <w:name w:val="5EC87A1DBED844CD9B5C0FFBA9288F18"/>
  </w:style>
  <w:style w:type="paragraph" w:customStyle="1" w:styleId="8F74B655D8154E8C88616F387B555F32">
    <w:name w:val="8F74B655D8154E8C88616F387B555F32"/>
  </w:style>
  <w:style w:type="paragraph" w:customStyle="1" w:styleId="8645933F5E0E4BBF90C94BD618B03160">
    <w:name w:val="8645933F5E0E4BBF90C94BD618B03160"/>
  </w:style>
  <w:style w:type="paragraph" w:customStyle="1" w:styleId="EC9CF50DC12C47F2B954F1E1373698B6">
    <w:name w:val="EC9CF50DC12C47F2B954F1E1373698B6"/>
  </w:style>
  <w:style w:type="paragraph" w:customStyle="1" w:styleId="AB5D1D8C0F0E4155B0D98C61FA6D4425">
    <w:name w:val="AB5D1D8C0F0E4155B0D98C61FA6D44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879D8-0163-4EA4-B696-938A2F2B3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Anmeldung zum Potenzialtest Freie Waldorfschule</Template>
  <TotalTime>0</TotalTime>
  <Pages>1</Pages>
  <Words>281</Words>
  <Characters>1774</Characters>
  <Application>Microsoft Office Word</Application>
  <DocSecurity>4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Steinfeld-Stober, Renate (KM)</dc:creator>
  <cp:keywords/>
  <dc:description/>
  <cp:lastModifiedBy>Dietmar Krohmer</cp:lastModifiedBy>
  <cp:revision>2</cp:revision>
  <dcterms:created xsi:type="dcterms:W3CDTF">2026-02-06T06:48:00Z</dcterms:created>
  <dcterms:modified xsi:type="dcterms:W3CDTF">2026-02-06T06:48:00Z</dcterms:modified>
</cp:coreProperties>
</file>